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E5FA" w14:textId="77777777" w:rsidR="00646516" w:rsidRPr="00FD0082" w:rsidRDefault="00646516" w:rsidP="00FD0082">
      <w:pPr>
        <w:tabs>
          <w:tab w:val="left" w:pos="5055"/>
        </w:tabs>
        <w:jc w:val="center"/>
        <w:rPr>
          <w:b/>
          <w:sz w:val="28"/>
          <w:szCs w:val="28"/>
          <w:u w:val="single"/>
        </w:rPr>
      </w:pPr>
      <w:r w:rsidRPr="00FD0082">
        <w:rPr>
          <w:b/>
          <w:sz w:val="28"/>
          <w:szCs w:val="28"/>
          <w:u w:val="single"/>
        </w:rPr>
        <w:t>Uvolňovací list žáka ze školní družiny</w:t>
      </w:r>
    </w:p>
    <w:p w14:paraId="225FA1E1" w14:textId="77777777" w:rsidR="00646516" w:rsidRPr="00646516" w:rsidRDefault="00646516" w:rsidP="00646516">
      <w:pPr>
        <w:tabs>
          <w:tab w:val="left" w:pos="5055"/>
        </w:tabs>
        <w:rPr>
          <w:b/>
          <w:u w:val="single"/>
        </w:rPr>
      </w:pPr>
    </w:p>
    <w:p w14:paraId="49D20A88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 xml:space="preserve">Jméno dítěte……………………………………………………………………    </w:t>
      </w:r>
    </w:p>
    <w:p w14:paraId="19EADC6C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6216ECFB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Třída…………………</w:t>
      </w:r>
    </w:p>
    <w:p w14:paraId="248E398B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7F425399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Datum odchodu………………………………………</w:t>
      </w:r>
      <w:r w:rsidRPr="00646516">
        <w:rPr>
          <w:b/>
        </w:rPr>
        <w:tab/>
      </w:r>
    </w:p>
    <w:p w14:paraId="2E8E0713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19B22C5C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Čas odchodu…………………………………</w:t>
      </w:r>
    </w:p>
    <w:p w14:paraId="635C91B2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714E566B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Způsob odchodu……………………………………………………………….</w:t>
      </w:r>
    </w:p>
    <w:p w14:paraId="65563144" w14:textId="77777777" w:rsidR="00646516" w:rsidRPr="00646516" w:rsidRDefault="00646516" w:rsidP="00646516">
      <w:pPr>
        <w:tabs>
          <w:tab w:val="left" w:pos="5055"/>
        </w:tabs>
      </w:pPr>
      <w:r w:rsidRPr="00646516">
        <w:tab/>
        <w:t xml:space="preserve">                   (vyplňte: </w:t>
      </w:r>
      <w:r w:rsidRPr="00646516">
        <w:rPr>
          <w:b/>
        </w:rPr>
        <w:t>sám</w:t>
      </w:r>
      <w:r w:rsidRPr="00646516">
        <w:t xml:space="preserve"> nebo </w:t>
      </w:r>
      <w:r w:rsidRPr="00646516">
        <w:rPr>
          <w:b/>
        </w:rPr>
        <w:t>v doprovodu</w:t>
      </w:r>
      <w:r w:rsidRPr="00646516">
        <w:t xml:space="preserve"> koho)</w:t>
      </w:r>
    </w:p>
    <w:p w14:paraId="36ACFB35" w14:textId="77777777" w:rsidR="00646516" w:rsidRPr="00646516" w:rsidRDefault="00646516" w:rsidP="00646516">
      <w:pPr>
        <w:tabs>
          <w:tab w:val="left" w:pos="5055"/>
        </w:tabs>
      </w:pPr>
    </w:p>
    <w:p w14:paraId="252E039C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714D4BF7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Slouží k uvolnění žáka ze ŠD v odlišný čas nebo jinou osobou, než je uvedeno rodiči v přihlášce do ŠD.</w:t>
      </w:r>
    </w:p>
    <w:p w14:paraId="3D6829D5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6019A7D2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Z důvodů zvýšené bezpečnosti propustí vychovatelé žáka při změně odchodu pouze po odevzdání tohoto formuláře vyplněného rodiči.</w:t>
      </w:r>
    </w:p>
    <w:p w14:paraId="5347FC27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0BA14E58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46474835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37A9E29C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Jsem si vědom všech právních důsledků, které z tohoto mého rozhodnutí vyplývají.</w:t>
      </w:r>
    </w:p>
    <w:p w14:paraId="0B674DD9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152222C6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 xml:space="preserve">   </w:t>
      </w:r>
    </w:p>
    <w:p w14:paraId="599CCE76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6FA9581C" w14:textId="77777777" w:rsidR="00646516" w:rsidRPr="00646516" w:rsidRDefault="00646516" w:rsidP="00646516">
      <w:pPr>
        <w:tabs>
          <w:tab w:val="left" w:pos="5055"/>
        </w:tabs>
        <w:rPr>
          <w:b/>
        </w:rPr>
      </w:pPr>
    </w:p>
    <w:p w14:paraId="4EA622CE" w14:textId="77777777" w:rsidR="00646516" w:rsidRPr="00646516" w:rsidRDefault="00646516" w:rsidP="00646516">
      <w:pPr>
        <w:tabs>
          <w:tab w:val="left" w:pos="5055"/>
        </w:tabs>
        <w:rPr>
          <w:b/>
        </w:rPr>
      </w:pPr>
      <w:r w:rsidRPr="00646516">
        <w:rPr>
          <w:b/>
        </w:rPr>
        <w:t>…………………….                                         …………………………………</w:t>
      </w:r>
    </w:p>
    <w:p w14:paraId="569223C2" w14:textId="627540AA" w:rsidR="00646516" w:rsidRPr="00646516" w:rsidRDefault="00646516" w:rsidP="00646516">
      <w:pPr>
        <w:tabs>
          <w:tab w:val="left" w:pos="5055"/>
        </w:tabs>
      </w:pPr>
      <w:r w:rsidRPr="00646516">
        <w:rPr>
          <w:b/>
        </w:rPr>
        <w:t xml:space="preserve">         </w:t>
      </w:r>
      <w:r>
        <w:rPr>
          <w:b/>
        </w:rPr>
        <w:t>d</w:t>
      </w:r>
      <w:r w:rsidRPr="00646516">
        <w:rPr>
          <w:b/>
        </w:rPr>
        <w:t>atu</w:t>
      </w:r>
      <w:r>
        <w:rPr>
          <w:b/>
        </w:rPr>
        <w:t xml:space="preserve">m                                                        </w:t>
      </w:r>
      <w:r w:rsidRPr="00646516">
        <w:rPr>
          <w:b/>
        </w:rPr>
        <w:t xml:space="preserve"> podpis zákonného zástupce</w:t>
      </w:r>
      <w:r w:rsidRPr="00646516">
        <w:rPr>
          <w:b/>
        </w:rPr>
        <w:tab/>
      </w:r>
      <w:r w:rsidRPr="00646516">
        <w:rPr>
          <w:b/>
        </w:rPr>
        <w:tab/>
      </w:r>
    </w:p>
    <w:p w14:paraId="7826B665" w14:textId="1CF4B47E" w:rsidR="7C3CD855" w:rsidRDefault="00394AAB" w:rsidP="00394AAB">
      <w:pPr>
        <w:tabs>
          <w:tab w:val="left" w:pos="5055"/>
        </w:tabs>
      </w:pPr>
      <w:r w:rsidRPr="00394AAB">
        <w:t xml:space="preserve"> </w:t>
      </w:r>
    </w:p>
    <w:sectPr w:rsidR="7C3CD855" w:rsidSect="00497D2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68B5" w14:textId="77777777" w:rsidR="001A2AFA" w:rsidRDefault="001A2AFA" w:rsidP="009B4B45">
      <w:pPr>
        <w:spacing w:line="240" w:lineRule="auto"/>
      </w:pPr>
      <w:r>
        <w:separator/>
      </w:r>
    </w:p>
  </w:endnote>
  <w:endnote w:type="continuationSeparator" w:id="0">
    <w:p w14:paraId="7A617FFA" w14:textId="77777777" w:rsidR="001A2AFA" w:rsidRDefault="001A2AFA" w:rsidP="009B4B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DB1F" w14:textId="77777777" w:rsidR="009B4B45" w:rsidRDefault="0027496D" w:rsidP="00AC4065">
    <w:pPr>
      <w:pStyle w:val="Zpat"/>
      <w:jc w:val="center"/>
      <w:rPr>
        <w:rFonts w:cs="Times New Roman"/>
        <w:sz w:val="14"/>
        <w:szCs w:val="14"/>
        <w:lang w:val="en-US"/>
      </w:rPr>
    </w:pPr>
    <w:r>
      <w:rPr>
        <w:rFonts w:cs="Times New Roman"/>
        <w:sz w:val="14"/>
        <w:szCs w:val="14"/>
      </w:rPr>
      <w:t>Telefon/</w:t>
    </w:r>
    <w:r w:rsidR="00AC4065" w:rsidRPr="00AC4065">
      <w:rPr>
        <w:rFonts w:cs="Times New Roman"/>
        <w:sz w:val="14"/>
        <w:szCs w:val="14"/>
      </w:rPr>
      <w:t>Mobil: +420 607 515 771   </w:t>
    </w:r>
    <w:r w:rsidR="00AC4065" w:rsidRPr="00AC4065">
      <w:rPr>
        <w:rFonts w:cs="Times New Roman"/>
        <w:sz w:val="14"/>
        <w:szCs w:val="14"/>
        <w:lang w:val="en-US"/>
      </w:rPr>
      <w:t>|</w:t>
    </w:r>
    <w:r w:rsidR="00AC4065" w:rsidRPr="00AC4065">
      <w:rPr>
        <w:rFonts w:cs="Times New Roman"/>
        <w:sz w:val="14"/>
        <w:szCs w:val="14"/>
      </w:rPr>
      <w:t>   Školní jídelna: +420</w:t>
    </w:r>
    <w:r>
      <w:rPr>
        <w:rFonts w:cs="Times New Roman"/>
        <w:sz w:val="14"/>
        <w:szCs w:val="14"/>
      </w:rPr>
      <w:t> 730 140 547</w:t>
    </w:r>
    <w:r w:rsidR="00AC4065" w:rsidRPr="00AC4065">
      <w:rPr>
        <w:rFonts w:cs="Times New Roman"/>
        <w:sz w:val="14"/>
        <w:szCs w:val="14"/>
      </w:rPr>
      <w:t>   </w:t>
    </w:r>
    <w:r w:rsidR="00AC4065" w:rsidRPr="00AC4065">
      <w:rPr>
        <w:rFonts w:cs="Times New Roman"/>
        <w:sz w:val="14"/>
        <w:szCs w:val="14"/>
        <w:lang w:val="en-US"/>
      </w:rPr>
      <w:t>|</w:t>
    </w:r>
    <w:r w:rsidR="00AC4065" w:rsidRPr="00AC4065">
      <w:rPr>
        <w:rFonts w:cs="Times New Roman"/>
        <w:sz w:val="14"/>
        <w:szCs w:val="14"/>
      </w:rPr>
      <w:t>   </w:t>
    </w:r>
    <w:hyperlink r:id="rId1" w:history="1">
      <w:r w:rsidRPr="004000FA">
        <w:rPr>
          <w:rStyle w:val="Hypertextovodkaz"/>
          <w:rFonts w:cs="Times New Roman"/>
          <w:sz w:val="14"/>
          <w:szCs w:val="14"/>
        </w:rPr>
        <w:t>info@gzsmnichovice.cz</w:t>
      </w:r>
    </w:hyperlink>
    <w:r w:rsidR="00AC4065" w:rsidRPr="00AC4065">
      <w:rPr>
        <w:rFonts w:cs="Times New Roman"/>
        <w:sz w:val="14"/>
        <w:szCs w:val="14"/>
        <w:lang w:val="en-US"/>
      </w:rPr>
      <w:t xml:space="preserve">    |   </w:t>
    </w:r>
    <w:hyperlink r:id="rId2" w:history="1">
      <w:r w:rsidR="00AC4065" w:rsidRPr="001A14E6">
        <w:rPr>
          <w:rStyle w:val="Hypertextovodkaz"/>
          <w:rFonts w:cs="Times New Roman"/>
          <w:sz w:val="14"/>
          <w:szCs w:val="14"/>
          <w:lang w:val="en-US"/>
        </w:rPr>
        <w:t>www.zsmnichovice.cz</w:t>
      </w:r>
    </w:hyperlink>
  </w:p>
  <w:p w14:paraId="2E0A1140" w14:textId="77777777" w:rsidR="00AC4065" w:rsidRPr="00AC4065" w:rsidRDefault="00AC4065" w:rsidP="00AC4065">
    <w:pPr>
      <w:pStyle w:val="Zpat"/>
      <w:jc w:val="center"/>
      <w:rPr>
        <w:rFonts w:cs="Times New Roman"/>
        <w:sz w:val="8"/>
        <w:szCs w:val="8"/>
        <w:lang w:val="en-US"/>
      </w:rPr>
    </w:pPr>
  </w:p>
  <w:p w14:paraId="534487AF" w14:textId="77777777" w:rsidR="00AC4065" w:rsidRPr="00AC4065" w:rsidRDefault="00AC4065" w:rsidP="00AC4065">
    <w:pPr>
      <w:pStyle w:val="Zpat"/>
      <w:jc w:val="center"/>
      <w:rPr>
        <w:rFonts w:cs="Times New Roman"/>
        <w:sz w:val="14"/>
        <w:szCs w:val="14"/>
      </w:rPr>
    </w:pPr>
    <w:r>
      <w:rPr>
        <w:rFonts w:cs="Times New Roman"/>
        <w:sz w:val="14"/>
        <w:szCs w:val="14"/>
        <w:lang w:val="en-US"/>
      </w:rPr>
      <w:t>I</w:t>
    </w:r>
    <w:r>
      <w:rPr>
        <w:rFonts w:cs="Times New Roman"/>
        <w:sz w:val="14"/>
        <w:szCs w:val="14"/>
      </w:rPr>
      <w:t>ČO: 70 992 398</w:t>
    </w:r>
    <w:r>
      <w:rPr>
        <w:rFonts w:cs="Times New Roman"/>
        <w:sz w:val="14"/>
        <w:szCs w:val="14"/>
        <w:lang w:val="en-US"/>
      </w:rPr>
      <w:t>   |</w:t>
    </w:r>
    <w:r>
      <w:rPr>
        <w:rFonts w:cs="Times New Roman"/>
        <w:sz w:val="14"/>
        <w:szCs w:val="14"/>
      </w:rPr>
      <w:t>   Identifikátor: 600 052 257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15E85" w14:textId="77777777" w:rsidR="001A2AFA" w:rsidRDefault="001A2AFA" w:rsidP="009B4B45">
      <w:pPr>
        <w:spacing w:line="240" w:lineRule="auto"/>
      </w:pPr>
      <w:r>
        <w:separator/>
      </w:r>
    </w:p>
  </w:footnote>
  <w:footnote w:type="continuationSeparator" w:id="0">
    <w:p w14:paraId="5B2FD03D" w14:textId="77777777" w:rsidR="001A2AFA" w:rsidRDefault="001A2AFA" w:rsidP="009B4B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"/>
      <w:gridCol w:w="8787"/>
    </w:tblGrid>
    <w:tr w:rsidR="00AD2A25" w14:paraId="25C61CE9" w14:textId="77777777" w:rsidTr="00631493">
      <w:tc>
        <w:tcPr>
          <w:tcW w:w="157" w:type="pct"/>
        </w:tcPr>
        <w:p w14:paraId="51B530E0" w14:textId="77777777" w:rsidR="009B4B45" w:rsidRDefault="009B4B45" w:rsidP="009B4B45">
          <w:pPr>
            <w:pStyle w:val="Zhlav"/>
          </w:pPr>
          <w:r>
            <w:t> </w:t>
          </w:r>
        </w:p>
      </w:tc>
      <w:tc>
        <w:tcPr>
          <w:tcW w:w="4843" w:type="pct"/>
        </w:tcPr>
        <w:p w14:paraId="2F20D96B" w14:textId="77777777" w:rsidR="009B4B45" w:rsidRDefault="009B4B45" w:rsidP="009B4B45">
          <w:pPr>
            <w:pStyle w:val="Zhlav"/>
            <w:jc w:val="center"/>
          </w:pPr>
        </w:p>
        <w:p w14:paraId="1A41A1C2" w14:textId="77777777" w:rsidR="009B4B45" w:rsidRDefault="009B4B45" w:rsidP="009B4B45">
          <w:pPr>
            <w:pStyle w:val="Zhlav"/>
            <w:jc w:val="center"/>
          </w:pPr>
        </w:p>
        <w:p w14:paraId="62E758AE" w14:textId="77777777" w:rsidR="0027496D" w:rsidRDefault="00631493" w:rsidP="009B4B45">
          <w:pPr>
            <w:pStyle w:val="Zhlav"/>
            <w:jc w:val="center"/>
            <w:rPr>
              <w:rFonts w:cs="Times New Roman"/>
              <w:b/>
              <w:sz w:val="36"/>
              <w:szCs w:val="36"/>
            </w:rPr>
          </w:pPr>
          <w:r>
            <w:rPr>
              <w:rFonts w:cs="Times New Roman"/>
              <w:b/>
              <w:sz w:val="36"/>
              <w:szCs w:val="36"/>
            </w:rPr>
            <w:t xml:space="preserve">Gymnázium a </w:t>
          </w:r>
          <w:r w:rsidR="009B4B45" w:rsidRPr="00AC4065">
            <w:rPr>
              <w:rFonts w:cs="Times New Roman"/>
              <w:b/>
              <w:sz w:val="36"/>
              <w:szCs w:val="36"/>
            </w:rPr>
            <w:t xml:space="preserve">Základní škola </w:t>
          </w:r>
        </w:p>
        <w:p w14:paraId="6041F6CE" w14:textId="77777777" w:rsidR="009B4B45" w:rsidRPr="00AC4065" w:rsidRDefault="009B4B45" w:rsidP="009B4B45">
          <w:pPr>
            <w:pStyle w:val="Zhlav"/>
            <w:jc w:val="center"/>
            <w:rPr>
              <w:rFonts w:cs="Times New Roman"/>
              <w:b/>
              <w:sz w:val="36"/>
              <w:szCs w:val="36"/>
            </w:rPr>
          </w:pPr>
          <w:r w:rsidRPr="00AC4065">
            <w:rPr>
              <w:rFonts w:cs="Times New Roman"/>
              <w:b/>
              <w:sz w:val="36"/>
              <w:szCs w:val="36"/>
            </w:rPr>
            <w:t>T. G. Masaryka Mnichovice</w:t>
          </w:r>
        </w:p>
        <w:p w14:paraId="5DA636BE" w14:textId="77777777" w:rsidR="00AC4065" w:rsidRPr="00AC4065" w:rsidRDefault="00AC4065" w:rsidP="009B4B45">
          <w:pPr>
            <w:pStyle w:val="Zhlav"/>
            <w:jc w:val="center"/>
            <w:rPr>
              <w:rFonts w:cs="Times New Roman"/>
              <w:b/>
              <w:sz w:val="28"/>
              <w:szCs w:val="28"/>
            </w:rPr>
          </w:pPr>
        </w:p>
        <w:p w14:paraId="4C8F052B" w14:textId="77777777" w:rsidR="00AC4065" w:rsidRPr="00AC4065" w:rsidRDefault="00AC4065" w:rsidP="009B4B45">
          <w:pPr>
            <w:pStyle w:val="Zhlav"/>
            <w:jc w:val="center"/>
            <w:rPr>
              <w:rFonts w:cs="Times New Roman"/>
              <w:szCs w:val="24"/>
            </w:rPr>
          </w:pPr>
          <w:r w:rsidRPr="00AC4065">
            <w:rPr>
              <w:rFonts w:cs="Times New Roman"/>
              <w:b/>
              <w:szCs w:val="24"/>
            </w:rPr>
            <w:t>okres Praha-východ, Bezručova 346, 251 64 Mnichovice</w:t>
          </w:r>
        </w:p>
      </w:tc>
    </w:tr>
  </w:tbl>
  <w:p w14:paraId="3C4FEBC3" w14:textId="77777777" w:rsidR="009B4B45" w:rsidRPr="009B4B45" w:rsidRDefault="009B4B45" w:rsidP="009B4B4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25"/>
    <w:rsid w:val="00062DB6"/>
    <w:rsid w:val="000A3CBF"/>
    <w:rsid w:val="000D2AE4"/>
    <w:rsid w:val="001A2AFA"/>
    <w:rsid w:val="001B7CD9"/>
    <w:rsid w:val="00214379"/>
    <w:rsid w:val="00226AE2"/>
    <w:rsid w:val="00251E2B"/>
    <w:rsid w:val="0027496D"/>
    <w:rsid w:val="002C636C"/>
    <w:rsid w:val="002C6460"/>
    <w:rsid w:val="002F44D1"/>
    <w:rsid w:val="00315C6D"/>
    <w:rsid w:val="00346F0B"/>
    <w:rsid w:val="00394AAB"/>
    <w:rsid w:val="003D4002"/>
    <w:rsid w:val="003D4EEB"/>
    <w:rsid w:val="00497D24"/>
    <w:rsid w:val="004B1B0E"/>
    <w:rsid w:val="004D7988"/>
    <w:rsid w:val="00517DF1"/>
    <w:rsid w:val="00524090"/>
    <w:rsid w:val="005362CB"/>
    <w:rsid w:val="00592833"/>
    <w:rsid w:val="005E63F7"/>
    <w:rsid w:val="006264FB"/>
    <w:rsid w:val="00631493"/>
    <w:rsid w:val="0063259B"/>
    <w:rsid w:val="00646516"/>
    <w:rsid w:val="0067269E"/>
    <w:rsid w:val="006A2875"/>
    <w:rsid w:val="006B7C45"/>
    <w:rsid w:val="00720AC0"/>
    <w:rsid w:val="00764E91"/>
    <w:rsid w:val="007B4638"/>
    <w:rsid w:val="007E4145"/>
    <w:rsid w:val="007F49F6"/>
    <w:rsid w:val="008528AE"/>
    <w:rsid w:val="008A268B"/>
    <w:rsid w:val="008D36CD"/>
    <w:rsid w:val="008E6B37"/>
    <w:rsid w:val="00921C0E"/>
    <w:rsid w:val="00945FA3"/>
    <w:rsid w:val="009A2F57"/>
    <w:rsid w:val="009B4B45"/>
    <w:rsid w:val="00A147B9"/>
    <w:rsid w:val="00AC4065"/>
    <w:rsid w:val="00AD2A25"/>
    <w:rsid w:val="00B01C6E"/>
    <w:rsid w:val="00BA4E7E"/>
    <w:rsid w:val="00BB35E3"/>
    <w:rsid w:val="00C02C3F"/>
    <w:rsid w:val="00C6594F"/>
    <w:rsid w:val="00C80254"/>
    <w:rsid w:val="00D129A0"/>
    <w:rsid w:val="00DA1E70"/>
    <w:rsid w:val="00DA59DF"/>
    <w:rsid w:val="00E22D26"/>
    <w:rsid w:val="00E42DD7"/>
    <w:rsid w:val="00E60D76"/>
    <w:rsid w:val="00EF72DF"/>
    <w:rsid w:val="00F2363B"/>
    <w:rsid w:val="00F64557"/>
    <w:rsid w:val="00FD0082"/>
    <w:rsid w:val="00FF53CA"/>
    <w:rsid w:val="00FF5CA2"/>
    <w:rsid w:val="0DEAAFC6"/>
    <w:rsid w:val="0EE6B709"/>
    <w:rsid w:val="11016838"/>
    <w:rsid w:val="25BE50E1"/>
    <w:rsid w:val="39ADE9E2"/>
    <w:rsid w:val="4994C344"/>
    <w:rsid w:val="52407404"/>
    <w:rsid w:val="6305C18D"/>
    <w:rsid w:val="7C3C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8105"/>
  <w15:docId w15:val="{6DA07F4F-B318-424F-BE99-17A4B9A2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6B37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4B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4B45"/>
  </w:style>
  <w:style w:type="paragraph" w:styleId="Zpat">
    <w:name w:val="footer"/>
    <w:basedOn w:val="Normln"/>
    <w:link w:val="ZpatChar"/>
    <w:uiPriority w:val="99"/>
    <w:unhideWhenUsed/>
    <w:rsid w:val="009B4B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4B45"/>
  </w:style>
  <w:style w:type="paragraph" w:styleId="Textbubliny">
    <w:name w:val="Balloon Text"/>
    <w:basedOn w:val="Normln"/>
    <w:link w:val="TextbublinyChar"/>
    <w:uiPriority w:val="99"/>
    <w:semiHidden/>
    <w:unhideWhenUsed/>
    <w:rsid w:val="009B4B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4B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B4B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AC4065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062DB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062DB6"/>
  </w:style>
  <w:style w:type="paragraph" w:customStyle="1" w:styleId="xmsonormal">
    <w:name w:val="x_msonormal"/>
    <w:basedOn w:val="Normln"/>
    <w:rsid w:val="00FF53C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74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mnichovice.cz" TargetMode="External"/><Relationship Id="rId1" Type="http://schemas.openxmlformats.org/officeDocument/2006/relationships/hyperlink" Target="mailto:info@gzsmnichov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%20D\P&#367;vodn&#237;%20PC\Dokumenty\hlavickovy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e5581-c76a-4ae7-b671-639d3c0c730c" xsi:nil="true"/>
    <lcf76f155ced4ddcb4097134ff3c332f xmlns="01ea5ea2-9fd9-4619-8a05-60f71552fef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B052DD0959F94D9D0BFC0CC98AA7D6" ma:contentTypeVersion="19" ma:contentTypeDescription="Vytvoří nový dokument" ma:contentTypeScope="" ma:versionID="64a977bfbf96ae50871a3b15d2b9ce01">
  <xsd:schema xmlns:xsd="http://www.w3.org/2001/XMLSchema" xmlns:xs="http://www.w3.org/2001/XMLSchema" xmlns:p="http://schemas.microsoft.com/office/2006/metadata/properties" xmlns:ns2="01ea5ea2-9fd9-4619-8a05-60f71552fef4" xmlns:ns3="0c3e5581-c76a-4ae7-b671-639d3c0c730c" targetNamespace="http://schemas.microsoft.com/office/2006/metadata/properties" ma:root="true" ma:fieldsID="d696dd4ea873706abaf64c762c0f8957" ns2:_="" ns3:_="">
    <xsd:import namespace="01ea5ea2-9fd9-4619-8a05-60f71552fef4"/>
    <xsd:import namespace="0c3e5581-c76a-4ae7-b671-639d3c0c7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a5ea2-9fd9-4619-8a05-60f71552f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c9b92b8-5cb2-4d71-a452-55d095e28e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e5581-c76a-4ae7-b671-639d3c0c7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9f224-24d0-4fb5-908a-bf0b4051f748}" ma:internalName="TaxCatchAll" ma:showField="CatchAllData" ma:web="0c3e5581-c76a-4ae7-b671-639d3c0c7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D093E-FD4E-4EA8-90EA-095967F288DA}">
  <ds:schemaRefs>
    <ds:schemaRef ds:uri="http://schemas.microsoft.com/office/2006/metadata/properties"/>
    <ds:schemaRef ds:uri="http://schemas.microsoft.com/office/infopath/2007/PartnerControls"/>
    <ds:schemaRef ds:uri="0c3e5581-c76a-4ae7-b671-639d3c0c730c"/>
    <ds:schemaRef ds:uri="01ea5ea2-9fd9-4619-8a05-60f71552fef4"/>
  </ds:schemaRefs>
</ds:datastoreItem>
</file>

<file path=customXml/itemProps2.xml><?xml version="1.0" encoding="utf-8"?>
<ds:datastoreItem xmlns:ds="http://schemas.openxmlformats.org/officeDocument/2006/customXml" ds:itemID="{0774E992-6ADC-438D-905F-BF33D3E2C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a5ea2-9fd9-4619-8a05-60f71552fef4"/>
    <ds:schemaRef ds:uri="0c3e5581-c76a-4ae7-b671-639d3c0c7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97ECE-0E3F-41A0-863C-BE19C31706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A7040-4646-44AD-890D-EEA2BE1E66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</Template>
  <TotalTime>12</TotalTime>
  <Pages>1</Pages>
  <Words>107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T. G. Masaryka Mnichovice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Vodenkova</dc:creator>
  <cp:keywords/>
  <dc:description/>
  <cp:lastModifiedBy>Roman Kelbich</cp:lastModifiedBy>
  <cp:revision>9</cp:revision>
  <cp:lastPrinted>2025-09-18T09:39:00Z</cp:lastPrinted>
  <dcterms:created xsi:type="dcterms:W3CDTF">2025-09-18T09:42:00Z</dcterms:created>
  <dcterms:modified xsi:type="dcterms:W3CDTF">2026-07-03T08:10:00Z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0x01010079B052DD0959F94D9D0BFC0CC98AA7D6</vt:lpwstr>
  </property>
  <property fmtid="{D5CDD505-2E9C-101B-9397-08002B2CF9AE}" pid="3" name="MediaServiceImageTags">
    <vt:lpwstr/>
  </property>
</Properties>
</file>